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250" w:type="dxa"/>
        <w:tblLayout w:type="fixed"/>
        <w:tblLook w:val="0000"/>
      </w:tblPr>
      <w:tblGrid>
        <w:gridCol w:w="3686"/>
        <w:gridCol w:w="2112"/>
        <w:gridCol w:w="4692"/>
      </w:tblGrid>
      <w:tr w:rsidR="004E4B73" w:rsidRPr="00E07C63" w:rsidTr="00B97087">
        <w:trPr>
          <w:trHeight w:val="2329"/>
        </w:trPr>
        <w:tc>
          <w:tcPr>
            <w:tcW w:w="3686" w:type="dxa"/>
          </w:tcPr>
          <w:p w:rsidR="004E4B73" w:rsidRPr="00E07C63" w:rsidRDefault="004E4B73" w:rsidP="006E218C">
            <w:pPr>
              <w:keepNext/>
              <w:tabs>
                <w:tab w:val="left" w:pos="0"/>
                <w:tab w:val="left" w:pos="9781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lang w:eastAsia="ar-SA"/>
              </w:rPr>
            </w:pPr>
            <w:r w:rsidRPr="00E07C63">
              <w:rPr>
                <w:rFonts w:ascii="Times New Roman" w:hAnsi="Times New Roman"/>
                <w:b/>
                <w:bCs/>
                <w:kern w:val="32"/>
                <w:lang w:eastAsia="ar-SA"/>
              </w:rPr>
              <w:t xml:space="preserve">СОГЛАСОВАНО                                                </w:t>
            </w:r>
          </w:p>
          <w:p w:rsidR="004E4B73" w:rsidRDefault="004E4B73" w:rsidP="006E218C">
            <w:pPr>
              <w:keepNext/>
              <w:tabs>
                <w:tab w:val="left" w:pos="0"/>
                <w:tab w:val="left" w:pos="9781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Руководитель ОРЦ Соломбальского округа МБДОУ ЦРР- детский сад </w:t>
            </w:r>
          </w:p>
          <w:p w:rsidR="004E4B73" w:rsidRDefault="004E4B73" w:rsidP="006E218C">
            <w:pPr>
              <w:keepNext/>
              <w:tabs>
                <w:tab w:val="left" w:pos="0"/>
                <w:tab w:val="left" w:pos="9781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№ 140</w:t>
            </w:r>
          </w:p>
          <w:p w:rsidR="004E4B73" w:rsidRPr="00E07C63" w:rsidRDefault="004E4B73" w:rsidP="006E218C">
            <w:pPr>
              <w:keepNext/>
              <w:tabs>
                <w:tab w:val="left" w:pos="0"/>
                <w:tab w:val="left" w:pos="9781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kern w:val="32"/>
                <w:lang w:eastAsia="ar-SA"/>
              </w:rPr>
              <w:t>________________С.Ю. Ажгихина</w:t>
            </w:r>
          </w:p>
          <w:p w:rsidR="004E4B73" w:rsidRPr="00E07C63" w:rsidRDefault="004E4B73" w:rsidP="006E218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:rsidR="004E4B73" w:rsidRPr="00E07C63" w:rsidRDefault="004E4B73" w:rsidP="006E218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:rsidR="004E4B73" w:rsidRPr="00E07C63" w:rsidRDefault="004E4B73" w:rsidP="006E218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12" w:type="dxa"/>
          </w:tcPr>
          <w:p w:rsidR="004E4B73" w:rsidRPr="00E07C63" w:rsidRDefault="004E4B73" w:rsidP="006E218C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4692" w:type="dxa"/>
          </w:tcPr>
          <w:p w:rsidR="004E4B73" w:rsidRPr="00B97087" w:rsidRDefault="004E4B73" w:rsidP="006E218C">
            <w:pPr>
              <w:keepNext/>
              <w:tabs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ar-SA"/>
              </w:rPr>
            </w:pPr>
            <w:r w:rsidRPr="00B97087">
              <w:rPr>
                <w:rFonts w:ascii="Times New Roman" w:hAnsi="Times New Roman"/>
                <w:b/>
                <w:bCs/>
                <w:kern w:val="32"/>
                <w:lang w:eastAsia="ar-SA"/>
              </w:rPr>
              <w:t>УТВЕРЖДЕНО</w:t>
            </w:r>
            <w:r w:rsidRPr="00B97087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ar-SA"/>
              </w:rPr>
              <w:t>:</w:t>
            </w:r>
          </w:p>
          <w:p w:rsidR="004E4B73" w:rsidRDefault="004E4B73" w:rsidP="006E218C">
            <w:pPr>
              <w:keepNext/>
              <w:tabs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7C63">
              <w:rPr>
                <w:rFonts w:ascii="Times New Roman" w:hAnsi="Times New Roman"/>
                <w:bCs/>
                <w:kern w:val="32"/>
                <w:sz w:val="24"/>
                <w:szCs w:val="24"/>
                <w:lang w:eastAsia="ar-SA"/>
              </w:rPr>
              <w:t xml:space="preserve"> </w:t>
            </w:r>
            <w:r w:rsidRPr="00E07C63">
              <w:rPr>
                <w:rFonts w:ascii="Times New Roman" w:hAnsi="Times New Roman"/>
                <w:sz w:val="24"/>
                <w:szCs w:val="24"/>
                <w:lang w:eastAsia="ar-SA"/>
              </w:rPr>
              <w:t>Зав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едующий  МБДОУ Детский сад  № 167</w:t>
            </w:r>
          </w:p>
          <w:p w:rsidR="004E4B73" w:rsidRPr="00B97087" w:rsidRDefault="004E4B73" w:rsidP="006E218C">
            <w:pPr>
              <w:keepNext/>
              <w:tabs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ar-SA"/>
              </w:rPr>
            </w:pPr>
            <w:r w:rsidRPr="00E07C6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________________</w:t>
            </w:r>
            <w:r w:rsidRPr="00B97087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ar-SA"/>
              </w:rPr>
              <w:t xml:space="preserve">Л.С. Смирнова            </w:t>
            </w:r>
          </w:p>
          <w:p w:rsidR="004E4B73" w:rsidRPr="00E07C63" w:rsidRDefault="004E4B73" w:rsidP="006E218C">
            <w:pPr>
              <w:keepNext/>
              <w:tabs>
                <w:tab w:val="left" w:pos="0"/>
                <w:tab w:val="left" w:pos="9781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kern w:val="32"/>
                <w:lang w:eastAsia="ar-SA"/>
              </w:rPr>
            </w:pPr>
          </w:p>
        </w:tc>
      </w:tr>
    </w:tbl>
    <w:p w:rsidR="004E4B73" w:rsidRDefault="004E4B73" w:rsidP="009D5AEC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E4B73" w:rsidRPr="00F61F86" w:rsidRDefault="004E4B73" w:rsidP="009D5AEC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E4B73" w:rsidRPr="005A130E" w:rsidRDefault="004E4B73" w:rsidP="005A130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A130E">
        <w:rPr>
          <w:rFonts w:ascii="Times New Roman" w:hAnsi="Times New Roman"/>
          <w:b/>
          <w:color w:val="000000"/>
          <w:sz w:val="28"/>
          <w:szCs w:val="28"/>
        </w:rPr>
        <w:t>ПОЛОЖЕНИЕ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E4B73" w:rsidRPr="00D86A1B" w:rsidRDefault="004E4B73" w:rsidP="00D86A1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A130E">
        <w:rPr>
          <w:rFonts w:ascii="Times New Roman" w:hAnsi="Times New Roman"/>
          <w:b/>
          <w:color w:val="000000"/>
          <w:sz w:val="28"/>
          <w:szCs w:val="28"/>
        </w:rPr>
        <w:t xml:space="preserve">о проведении </w:t>
      </w:r>
      <w:r w:rsidRPr="00D86A1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A130E">
        <w:rPr>
          <w:rFonts w:ascii="Times New Roman" w:hAnsi="Times New Roman"/>
          <w:b/>
          <w:color w:val="000000"/>
          <w:sz w:val="28"/>
          <w:szCs w:val="28"/>
        </w:rPr>
        <w:t xml:space="preserve">окружного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online</w:t>
      </w:r>
      <w:r w:rsidRPr="008525CF">
        <w:rPr>
          <w:rFonts w:ascii="Times New Roman" w:hAnsi="Times New Roman"/>
          <w:b/>
          <w:color w:val="000000"/>
          <w:sz w:val="28"/>
          <w:szCs w:val="28"/>
        </w:rPr>
        <w:t xml:space="preserve"> - </w:t>
      </w:r>
      <w:r w:rsidRPr="005A130E">
        <w:rPr>
          <w:rFonts w:ascii="Times New Roman" w:hAnsi="Times New Roman"/>
          <w:b/>
          <w:color w:val="000000"/>
          <w:sz w:val="28"/>
          <w:szCs w:val="28"/>
        </w:rPr>
        <w:t xml:space="preserve">фестиваля детского творчества </w:t>
      </w:r>
    </w:p>
    <w:p w:rsidR="004E4B73" w:rsidRPr="005A130E" w:rsidRDefault="004E4B73" w:rsidP="005A130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"Музыкальный батл</w:t>
      </w:r>
      <w:r w:rsidRPr="005A130E">
        <w:rPr>
          <w:rFonts w:ascii="Times New Roman" w:hAnsi="Times New Roman"/>
          <w:b/>
          <w:color w:val="000000"/>
          <w:sz w:val="28"/>
          <w:szCs w:val="28"/>
        </w:rPr>
        <w:t>"</w:t>
      </w:r>
    </w:p>
    <w:p w:rsidR="004E4B73" w:rsidRPr="005A130E" w:rsidRDefault="004E4B73" w:rsidP="005A130E">
      <w:pPr>
        <w:shd w:val="clear" w:color="auto" w:fill="FFFFFF"/>
        <w:spacing w:after="0" w:line="270" w:lineRule="atLeast"/>
        <w:rPr>
          <w:rFonts w:ascii="Tahoma" w:hAnsi="Tahoma" w:cs="Tahoma"/>
          <w:b/>
          <w:color w:val="383838"/>
          <w:sz w:val="28"/>
          <w:szCs w:val="28"/>
          <w:lang w:eastAsia="ru-RU"/>
        </w:rPr>
      </w:pPr>
    </w:p>
    <w:p w:rsidR="004E4B73" w:rsidRPr="008D19F2" w:rsidRDefault="004E4B73" w:rsidP="007A7CF4">
      <w:pPr>
        <w:numPr>
          <w:ilvl w:val="0"/>
          <w:numId w:val="12"/>
        </w:numPr>
        <w:spacing w:after="0" w:line="240" w:lineRule="auto"/>
        <w:ind w:left="0" w:firstLine="0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8D19F2">
        <w:rPr>
          <w:rFonts w:ascii="Times New Roman" w:hAnsi="Times New Roman"/>
          <w:b/>
          <w:sz w:val="28"/>
          <w:szCs w:val="28"/>
          <w:lang w:eastAsia="ru-RU"/>
        </w:rPr>
        <w:t>Общие положения.</w:t>
      </w:r>
    </w:p>
    <w:p w:rsidR="004E4B73" w:rsidRPr="008D19F2" w:rsidRDefault="004E4B73" w:rsidP="008525CF">
      <w:pPr>
        <w:spacing w:after="0" w:line="319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8D19F2">
        <w:rPr>
          <w:rFonts w:ascii="Times New Roman" w:hAnsi="Times New Roman"/>
          <w:sz w:val="28"/>
          <w:szCs w:val="28"/>
          <w:lang w:eastAsia="ru-RU"/>
        </w:rPr>
        <w:t xml:space="preserve">1.1. Настоящее положение определяет порядок и регламент окружного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online</w:t>
      </w:r>
      <w:r w:rsidRPr="008525CF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8D19F2">
        <w:rPr>
          <w:rFonts w:ascii="Times New Roman" w:hAnsi="Times New Roman"/>
          <w:sz w:val="28"/>
          <w:szCs w:val="28"/>
          <w:lang w:eastAsia="ru-RU"/>
        </w:rPr>
        <w:t xml:space="preserve"> фестиваля детского творче</w:t>
      </w:r>
      <w:r>
        <w:rPr>
          <w:rFonts w:ascii="Times New Roman" w:hAnsi="Times New Roman"/>
          <w:sz w:val="28"/>
          <w:szCs w:val="28"/>
          <w:lang w:eastAsia="ru-RU"/>
        </w:rPr>
        <w:t>ства   "Музыкальный батл</w:t>
      </w:r>
      <w:r w:rsidRPr="008D19F2">
        <w:rPr>
          <w:rFonts w:ascii="Times New Roman" w:hAnsi="Times New Roman"/>
          <w:sz w:val="28"/>
          <w:szCs w:val="28"/>
          <w:lang w:eastAsia="ru-RU"/>
        </w:rPr>
        <w:t>" (далее</w:t>
      </w:r>
      <w:r w:rsidRPr="008525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19F2">
        <w:rPr>
          <w:rFonts w:ascii="Times New Roman" w:hAnsi="Times New Roman"/>
          <w:sz w:val="28"/>
          <w:szCs w:val="28"/>
          <w:lang w:eastAsia="ru-RU"/>
        </w:rPr>
        <w:t>- фестиваль)</w:t>
      </w:r>
    </w:p>
    <w:p w:rsidR="004E4B73" w:rsidRPr="008D19F2" w:rsidRDefault="004E4B73" w:rsidP="00590437">
      <w:pPr>
        <w:spacing w:after="0" w:line="319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8D19F2">
        <w:rPr>
          <w:rFonts w:ascii="Times New Roman" w:hAnsi="Times New Roman"/>
          <w:sz w:val="28"/>
          <w:szCs w:val="28"/>
          <w:lang w:eastAsia="ru-RU"/>
        </w:rPr>
        <w:t>1.2. Основными целями и задачами фестиваля являются:</w:t>
      </w:r>
    </w:p>
    <w:p w:rsidR="004E4B73" w:rsidRPr="008D19F2" w:rsidRDefault="004E4B73" w:rsidP="008D19F2">
      <w:pPr>
        <w:spacing w:after="0" w:line="319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8D19F2">
        <w:rPr>
          <w:rFonts w:ascii="Times New Roman" w:hAnsi="Times New Roman"/>
          <w:sz w:val="28"/>
          <w:szCs w:val="28"/>
          <w:lang w:eastAsia="ru-RU"/>
        </w:rPr>
        <w:t>- развитие культурных традиций;</w:t>
      </w:r>
    </w:p>
    <w:p w:rsidR="004E4B73" w:rsidRDefault="004E4B73" w:rsidP="008D19F2">
      <w:pPr>
        <w:spacing w:after="0" w:line="319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8D19F2">
        <w:rPr>
          <w:rFonts w:ascii="Times New Roman" w:hAnsi="Times New Roman"/>
          <w:color w:val="000000"/>
          <w:sz w:val="28"/>
          <w:szCs w:val="28"/>
        </w:rPr>
        <w:t>- поддержка и развитие творческих способностей детей дошкольного возраста</w:t>
      </w:r>
      <w:r w:rsidRPr="008D19F2">
        <w:rPr>
          <w:rFonts w:ascii="Times New Roman" w:hAnsi="Times New Roman"/>
          <w:sz w:val="28"/>
          <w:szCs w:val="28"/>
          <w:lang w:eastAsia="ru-RU"/>
        </w:rPr>
        <w:t>;</w:t>
      </w:r>
    </w:p>
    <w:p w:rsidR="004E4B73" w:rsidRPr="008D19F2" w:rsidRDefault="004E4B73" w:rsidP="008D19F2">
      <w:pPr>
        <w:spacing w:after="0" w:line="319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8D19F2">
        <w:rPr>
          <w:rFonts w:ascii="Times New Roman" w:hAnsi="Times New Roman"/>
          <w:color w:val="000000"/>
          <w:sz w:val="28"/>
          <w:szCs w:val="28"/>
          <w:lang w:eastAsia="ru-RU"/>
        </w:rPr>
        <w:t>-формирование творческих контактов, обмен опытом работы между дошкольными организациями Соломбальского округа города Архангельска;</w:t>
      </w:r>
    </w:p>
    <w:p w:rsidR="004E4B73" w:rsidRPr="008D19F2" w:rsidRDefault="004E4B73" w:rsidP="008D19F2">
      <w:pPr>
        <w:spacing w:after="0" w:line="319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8D19F2">
        <w:rPr>
          <w:rFonts w:ascii="Times New Roman" w:hAnsi="Times New Roman"/>
          <w:color w:val="000000"/>
          <w:sz w:val="28"/>
          <w:szCs w:val="28"/>
          <w:lang w:eastAsia="ru-RU"/>
        </w:rPr>
        <w:t>-активизация творческого потенциала педагогов в организации работы с детьми;</w:t>
      </w:r>
    </w:p>
    <w:p w:rsidR="004E4B73" w:rsidRPr="008D19F2" w:rsidRDefault="004E4B73" w:rsidP="008D19F2">
      <w:pPr>
        <w:spacing w:after="0" w:line="319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8D19F2">
        <w:rPr>
          <w:rFonts w:ascii="Times New Roman" w:hAnsi="Times New Roman"/>
          <w:color w:val="000000"/>
          <w:sz w:val="28"/>
          <w:szCs w:val="28"/>
          <w:lang w:eastAsia="ru-RU"/>
        </w:rPr>
        <w:t>-выявление одаренных, талантливых детей.</w:t>
      </w:r>
    </w:p>
    <w:p w:rsidR="004E4B73" w:rsidRPr="008D19F2" w:rsidRDefault="004E4B73" w:rsidP="00590437">
      <w:pPr>
        <w:spacing w:after="0" w:line="319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4E4B73" w:rsidRPr="008D19F2" w:rsidRDefault="004E4B73" w:rsidP="00FE738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D19F2">
        <w:rPr>
          <w:rFonts w:ascii="Times New Roman" w:hAnsi="Times New Roman"/>
          <w:b/>
          <w:color w:val="000000"/>
          <w:sz w:val="28"/>
          <w:szCs w:val="28"/>
        </w:rPr>
        <w:t>ΙΙ. Участники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D19F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online</w:t>
      </w:r>
      <w:r w:rsidRPr="008D19F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8D19F2">
        <w:rPr>
          <w:rFonts w:ascii="Times New Roman" w:hAnsi="Times New Roman"/>
          <w:b/>
          <w:color w:val="000000"/>
          <w:sz w:val="28"/>
          <w:szCs w:val="28"/>
        </w:rPr>
        <w:t>фестиваля.</w:t>
      </w:r>
    </w:p>
    <w:p w:rsidR="004E4B73" w:rsidRPr="009B200E" w:rsidRDefault="004E4B73" w:rsidP="009B2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19F2">
        <w:rPr>
          <w:rFonts w:ascii="Times New Roman" w:hAnsi="Times New Roman"/>
          <w:sz w:val="28"/>
          <w:szCs w:val="28"/>
          <w:lang w:eastAsia="ru-RU"/>
        </w:rPr>
        <w:t>2.1. В фестивале принимают участие воспитанники ДО Соломбальского округа города Архангельска (далее - участники).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E4B73" w:rsidRPr="008D19F2" w:rsidRDefault="004E4B73" w:rsidP="008D19F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4B73" w:rsidRPr="008D19F2" w:rsidRDefault="004E4B73" w:rsidP="00FE73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19F2">
        <w:rPr>
          <w:rFonts w:ascii="Times New Roman" w:hAnsi="Times New Roman"/>
          <w:b/>
          <w:color w:val="000000"/>
          <w:sz w:val="28"/>
          <w:szCs w:val="28"/>
        </w:rPr>
        <w:t xml:space="preserve">ΙΙΙ. Порядок организации и сроки проведения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online</w:t>
      </w:r>
      <w:r w:rsidRPr="008D19F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8D19F2">
        <w:rPr>
          <w:rFonts w:ascii="Times New Roman" w:hAnsi="Times New Roman"/>
          <w:b/>
          <w:color w:val="000000"/>
          <w:sz w:val="28"/>
          <w:szCs w:val="28"/>
        </w:rPr>
        <w:t>фестиваля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4E4B73" w:rsidRPr="008D19F2" w:rsidRDefault="004E4B73" w:rsidP="00FE73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19F2">
        <w:rPr>
          <w:rFonts w:ascii="Times New Roman" w:hAnsi="Times New Roman"/>
          <w:sz w:val="28"/>
          <w:szCs w:val="28"/>
          <w:lang w:eastAsia="ru-RU"/>
        </w:rPr>
        <w:t>3.1. Фестиваль проводится в соответствии с планом работы демонстрационной площадки системы образова</w:t>
      </w:r>
      <w:r>
        <w:rPr>
          <w:rFonts w:ascii="Times New Roman" w:hAnsi="Times New Roman"/>
          <w:sz w:val="28"/>
          <w:szCs w:val="28"/>
          <w:lang w:eastAsia="ru-RU"/>
        </w:rPr>
        <w:t>ния МО "Город Архангельск"</w:t>
      </w:r>
      <w:r w:rsidRPr="008D19F2">
        <w:rPr>
          <w:rFonts w:ascii="Times New Roman" w:hAnsi="Times New Roman"/>
          <w:sz w:val="28"/>
          <w:szCs w:val="28"/>
          <w:lang w:eastAsia="ru-RU"/>
        </w:rPr>
        <w:t xml:space="preserve"> муниципального бюджетного дошкольного образовательного учреждения муниципального о</w:t>
      </w:r>
      <w:r>
        <w:rPr>
          <w:rFonts w:ascii="Times New Roman" w:hAnsi="Times New Roman"/>
          <w:sz w:val="28"/>
          <w:szCs w:val="28"/>
          <w:lang w:eastAsia="ru-RU"/>
        </w:rPr>
        <w:t>бразования "Город Архангельск" "</w:t>
      </w:r>
      <w:r w:rsidRPr="008D19F2">
        <w:rPr>
          <w:rFonts w:ascii="Times New Roman" w:hAnsi="Times New Roman"/>
          <w:sz w:val="28"/>
          <w:szCs w:val="28"/>
          <w:lang w:eastAsia="ru-RU"/>
        </w:rPr>
        <w:t>Детский сад общераз</w:t>
      </w:r>
      <w:r>
        <w:rPr>
          <w:rFonts w:ascii="Times New Roman" w:hAnsi="Times New Roman"/>
          <w:sz w:val="28"/>
          <w:szCs w:val="28"/>
          <w:lang w:eastAsia="ru-RU"/>
        </w:rPr>
        <w:t>вивающего вида № 167 "</w:t>
      </w:r>
      <w:r w:rsidRPr="008D19F2">
        <w:rPr>
          <w:rFonts w:ascii="Times New Roman" w:hAnsi="Times New Roman"/>
          <w:sz w:val="28"/>
          <w:szCs w:val="28"/>
          <w:lang w:eastAsia="ru-RU"/>
        </w:rPr>
        <w:t>Улыбка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8D19F2">
        <w:rPr>
          <w:rFonts w:ascii="Times New Roman" w:hAnsi="Times New Roman"/>
          <w:sz w:val="28"/>
          <w:szCs w:val="28"/>
          <w:lang w:eastAsia="ru-RU"/>
        </w:rPr>
        <w:t xml:space="preserve"> по художественно- эстетическому развитию, планом работы окружного ресурсного центра (далее – ОРЦ) муниципального бюджетного дошкольного образовательного учреждения муниципального о</w:t>
      </w:r>
      <w:r>
        <w:rPr>
          <w:rFonts w:ascii="Times New Roman" w:hAnsi="Times New Roman"/>
          <w:sz w:val="28"/>
          <w:szCs w:val="28"/>
          <w:lang w:eastAsia="ru-RU"/>
        </w:rPr>
        <w:t>бразования "Город Архангельск" "</w:t>
      </w:r>
      <w:r w:rsidRPr="008D19F2">
        <w:rPr>
          <w:rFonts w:ascii="Times New Roman" w:hAnsi="Times New Roman"/>
          <w:sz w:val="28"/>
          <w:szCs w:val="28"/>
          <w:lang w:eastAsia="ru-RU"/>
        </w:rPr>
        <w:t xml:space="preserve">Центр развития ребенка - детский </w:t>
      </w:r>
      <w:r>
        <w:rPr>
          <w:rFonts w:ascii="Times New Roman" w:hAnsi="Times New Roman"/>
          <w:sz w:val="28"/>
          <w:szCs w:val="28"/>
          <w:lang w:eastAsia="ru-RU"/>
        </w:rPr>
        <w:t>сад  № 140 "</w:t>
      </w:r>
      <w:r w:rsidRPr="008D19F2">
        <w:rPr>
          <w:rFonts w:ascii="Times New Roman" w:hAnsi="Times New Roman"/>
          <w:sz w:val="28"/>
          <w:szCs w:val="28"/>
          <w:lang w:eastAsia="ru-RU"/>
        </w:rPr>
        <w:t>Творчество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8D19F2">
        <w:rPr>
          <w:rFonts w:ascii="Times New Roman" w:hAnsi="Times New Roman"/>
          <w:sz w:val="28"/>
          <w:szCs w:val="28"/>
          <w:lang w:eastAsia="ru-RU"/>
        </w:rPr>
        <w:t>,   (далее – организатор).</w:t>
      </w:r>
    </w:p>
    <w:p w:rsidR="004E4B73" w:rsidRPr="008D19F2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19F2">
        <w:rPr>
          <w:rFonts w:ascii="Times New Roman" w:hAnsi="Times New Roman"/>
          <w:sz w:val="28"/>
          <w:szCs w:val="28"/>
          <w:lang w:eastAsia="ru-RU"/>
        </w:rPr>
        <w:t>3.2 Организатор:</w:t>
      </w: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19F2">
        <w:rPr>
          <w:rFonts w:ascii="Times New Roman" w:hAnsi="Times New Roman"/>
          <w:sz w:val="28"/>
          <w:szCs w:val="28"/>
          <w:lang w:eastAsia="ru-RU"/>
        </w:rPr>
        <w:t>- координирует деятельность исполн</w:t>
      </w:r>
      <w:r>
        <w:rPr>
          <w:rFonts w:ascii="Times New Roman" w:hAnsi="Times New Roman"/>
          <w:sz w:val="28"/>
          <w:szCs w:val="28"/>
          <w:lang w:eastAsia="ru-RU"/>
        </w:rPr>
        <w:t>ителя по проведению фестиваля;</w:t>
      </w: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утверждает состав оргкомитета фестиваля:</w:t>
      </w: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Смирнова Людмила Сергеевна - заведующий</w:t>
      </w: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Бренчукова Ирина Васильевна – заместитель заведующего;</w:t>
      </w: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Шкабарина Татьяна Вильевна – музыкальный руководитель;</w:t>
      </w:r>
    </w:p>
    <w:p w:rsidR="004E4B73" w:rsidRPr="008525CF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Морев Иван Владимирович – музыкальный руководитель</w:t>
      </w:r>
    </w:p>
    <w:p w:rsidR="004E4B73" w:rsidRPr="008D19F2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19F2">
        <w:rPr>
          <w:rFonts w:ascii="Times New Roman" w:hAnsi="Times New Roman"/>
          <w:sz w:val="28"/>
          <w:szCs w:val="28"/>
          <w:lang w:eastAsia="ru-RU"/>
        </w:rPr>
        <w:t>3.3 И</w:t>
      </w:r>
      <w:r>
        <w:rPr>
          <w:rFonts w:ascii="Times New Roman" w:hAnsi="Times New Roman"/>
          <w:sz w:val="28"/>
          <w:szCs w:val="28"/>
          <w:lang w:eastAsia="ru-RU"/>
        </w:rPr>
        <w:t xml:space="preserve">сполнителем проведения </w:t>
      </w:r>
      <w:r w:rsidRPr="008D19F2">
        <w:rPr>
          <w:rFonts w:ascii="Times New Roman" w:hAnsi="Times New Roman"/>
          <w:sz w:val="28"/>
          <w:szCs w:val="28"/>
          <w:lang w:eastAsia="ru-RU"/>
        </w:rPr>
        <w:t>фестиваля является муниципальное бюджетное дошкольное образовательное учреждение муниципального о</w:t>
      </w:r>
      <w:r>
        <w:rPr>
          <w:rFonts w:ascii="Times New Roman" w:hAnsi="Times New Roman"/>
          <w:sz w:val="28"/>
          <w:szCs w:val="28"/>
          <w:lang w:eastAsia="ru-RU"/>
        </w:rPr>
        <w:t>бразования "Город Архангельск" "</w:t>
      </w:r>
      <w:r w:rsidRPr="008D19F2">
        <w:rPr>
          <w:rFonts w:ascii="Times New Roman" w:hAnsi="Times New Roman"/>
          <w:sz w:val="28"/>
          <w:szCs w:val="28"/>
          <w:lang w:eastAsia="ru-RU"/>
        </w:rPr>
        <w:t>Детск</w:t>
      </w:r>
      <w:r>
        <w:rPr>
          <w:rFonts w:ascii="Times New Roman" w:hAnsi="Times New Roman"/>
          <w:sz w:val="28"/>
          <w:szCs w:val="28"/>
          <w:lang w:eastAsia="ru-RU"/>
        </w:rPr>
        <w:t>ий сад общеразвивающего вида № 167 "Улыбка"</w:t>
      </w:r>
      <w:r w:rsidRPr="008D19F2">
        <w:rPr>
          <w:rFonts w:ascii="Times New Roman" w:hAnsi="Times New Roman"/>
          <w:sz w:val="28"/>
          <w:szCs w:val="28"/>
          <w:lang w:eastAsia="ru-RU"/>
        </w:rPr>
        <w:t xml:space="preserve"> (далее – исполнитель).</w:t>
      </w:r>
    </w:p>
    <w:p w:rsidR="004E4B73" w:rsidRPr="008D19F2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19F2">
        <w:rPr>
          <w:rFonts w:ascii="Times New Roman" w:hAnsi="Times New Roman"/>
          <w:sz w:val="28"/>
          <w:szCs w:val="28"/>
          <w:lang w:eastAsia="ru-RU"/>
        </w:rPr>
        <w:t>3.3 Исполнитель:</w:t>
      </w: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19F2">
        <w:rPr>
          <w:rFonts w:ascii="Times New Roman" w:hAnsi="Times New Roman"/>
          <w:sz w:val="28"/>
          <w:szCs w:val="28"/>
          <w:lang w:eastAsia="ru-RU"/>
        </w:rPr>
        <w:t>- разрабатывает по</w:t>
      </w:r>
      <w:r>
        <w:rPr>
          <w:rFonts w:ascii="Times New Roman" w:hAnsi="Times New Roman"/>
          <w:sz w:val="28"/>
          <w:szCs w:val="28"/>
          <w:lang w:eastAsia="ru-RU"/>
        </w:rPr>
        <w:t xml:space="preserve">ложение о проведении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online</w:t>
      </w:r>
      <w:r w:rsidRPr="008D19F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19F2">
        <w:rPr>
          <w:rFonts w:ascii="Times New Roman" w:hAnsi="Times New Roman"/>
          <w:sz w:val="28"/>
          <w:szCs w:val="28"/>
          <w:lang w:eastAsia="ru-RU"/>
        </w:rPr>
        <w:t>фестиваля;</w:t>
      </w:r>
    </w:p>
    <w:p w:rsidR="004E4B73" w:rsidRPr="008D19F2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19F2">
        <w:rPr>
          <w:rFonts w:ascii="Times New Roman" w:hAnsi="Times New Roman"/>
          <w:sz w:val="28"/>
          <w:szCs w:val="28"/>
          <w:lang w:eastAsia="ru-RU"/>
        </w:rPr>
        <w:t>- осуществляет при</w:t>
      </w:r>
      <w:r>
        <w:rPr>
          <w:rFonts w:ascii="Times New Roman" w:hAnsi="Times New Roman"/>
          <w:sz w:val="28"/>
          <w:szCs w:val="28"/>
          <w:lang w:eastAsia="ru-RU"/>
        </w:rPr>
        <w:t xml:space="preserve">ем заявок на участие в </w:t>
      </w:r>
      <w:r w:rsidRPr="008D19F2">
        <w:rPr>
          <w:rFonts w:ascii="Times New Roman" w:hAnsi="Times New Roman"/>
          <w:sz w:val="28"/>
          <w:szCs w:val="28"/>
          <w:lang w:eastAsia="ru-RU"/>
        </w:rPr>
        <w:t>фестивале;</w:t>
      </w:r>
    </w:p>
    <w:p w:rsidR="004E4B73" w:rsidRPr="008D19F2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19F2">
        <w:rPr>
          <w:rFonts w:ascii="Times New Roman" w:hAnsi="Times New Roman"/>
          <w:sz w:val="28"/>
          <w:szCs w:val="28"/>
          <w:lang w:eastAsia="ru-RU"/>
        </w:rPr>
        <w:t>- готовит материалы для освещения ор</w:t>
      </w:r>
      <w:r>
        <w:rPr>
          <w:rFonts w:ascii="Times New Roman" w:hAnsi="Times New Roman"/>
          <w:sz w:val="28"/>
          <w:szCs w:val="28"/>
          <w:lang w:eastAsia="ru-RU"/>
        </w:rPr>
        <w:t xml:space="preserve">ганизации и проведения </w:t>
      </w:r>
      <w:r w:rsidRPr="008D19F2">
        <w:rPr>
          <w:rFonts w:ascii="Times New Roman" w:hAnsi="Times New Roman"/>
          <w:sz w:val="28"/>
          <w:szCs w:val="28"/>
          <w:lang w:eastAsia="ru-RU"/>
        </w:rPr>
        <w:t>фестиваля в сети Интернет.</w:t>
      </w:r>
    </w:p>
    <w:p w:rsidR="004E4B73" w:rsidRPr="008D19F2" w:rsidRDefault="004E4B73" w:rsidP="004816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3.4. Для участия в </w:t>
      </w:r>
      <w:r w:rsidRPr="008D19F2">
        <w:rPr>
          <w:rFonts w:ascii="Times New Roman" w:hAnsi="Times New Roman"/>
          <w:sz w:val="28"/>
          <w:szCs w:val="28"/>
          <w:lang w:eastAsia="ru-RU"/>
        </w:rPr>
        <w:t>фестивале необх</w:t>
      </w:r>
      <w:r>
        <w:rPr>
          <w:rFonts w:ascii="Times New Roman" w:hAnsi="Times New Roman"/>
          <w:sz w:val="28"/>
          <w:szCs w:val="28"/>
          <w:lang w:eastAsia="ru-RU"/>
        </w:rPr>
        <w:t xml:space="preserve">одимо подать заявку и видеоролик номера в срок </w:t>
      </w:r>
      <w:r>
        <w:rPr>
          <w:rFonts w:ascii="Times New Roman" w:hAnsi="Times New Roman"/>
          <w:b/>
          <w:sz w:val="28"/>
          <w:szCs w:val="28"/>
          <w:lang w:eastAsia="ru-RU"/>
        </w:rPr>
        <w:t>до 18 ноября</w:t>
      </w:r>
      <w:r w:rsidRPr="00EC768A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9D5AEC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Pr="00EC768A">
        <w:rPr>
          <w:rFonts w:ascii="Times New Roman" w:hAnsi="Times New Roman"/>
          <w:b/>
          <w:sz w:val="28"/>
          <w:szCs w:val="28"/>
          <w:lang w:eastAsia="ru-RU"/>
        </w:rPr>
        <w:t xml:space="preserve">года </w:t>
      </w:r>
      <w:r w:rsidRPr="008D19F2">
        <w:rPr>
          <w:rFonts w:ascii="Times New Roman" w:hAnsi="Times New Roman"/>
          <w:sz w:val="28"/>
          <w:szCs w:val="28"/>
          <w:lang w:eastAsia="ru-RU"/>
        </w:rPr>
        <w:t xml:space="preserve">установленного образца (приложение №1) на электронный адрес: </w:t>
      </w:r>
      <w:r w:rsidRPr="004816AF">
        <w:rPr>
          <w:rFonts w:ascii="Times New Roman" w:hAnsi="Times New Roman"/>
          <w:b/>
          <w:sz w:val="28"/>
          <w:szCs w:val="28"/>
          <w:lang w:eastAsia="ru-RU"/>
        </w:rPr>
        <w:t>detskiicad167@yandex.ru</w:t>
      </w:r>
      <w:r>
        <w:rPr>
          <w:rFonts w:ascii="Times New Roman" w:hAnsi="Times New Roman"/>
          <w:sz w:val="28"/>
          <w:szCs w:val="28"/>
          <w:lang w:eastAsia="ru-RU"/>
        </w:rPr>
        <w:t xml:space="preserve"> с пометкой "Заявка на фестиваль"</w:t>
      </w:r>
      <w:r w:rsidRPr="008D19F2">
        <w:rPr>
          <w:rFonts w:ascii="Times New Roman" w:hAnsi="Times New Roman"/>
          <w:sz w:val="28"/>
          <w:szCs w:val="28"/>
          <w:lang w:eastAsia="ru-RU"/>
        </w:rPr>
        <w:t xml:space="preserve"> (ответственные руководители </w:t>
      </w:r>
      <w:r>
        <w:rPr>
          <w:rFonts w:ascii="Times New Roman" w:hAnsi="Times New Roman"/>
          <w:sz w:val="28"/>
          <w:szCs w:val="28"/>
          <w:lang w:eastAsia="ru-RU"/>
        </w:rPr>
        <w:t>ДО Соломбальского территориального округа</w:t>
      </w:r>
      <w:r w:rsidRPr="008D19F2">
        <w:rPr>
          <w:rFonts w:ascii="Times New Roman" w:hAnsi="Times New Roman"/>
          <w:sz w:val="28"/>
          <w:szCs w:val="28"/>
          <w:lang w:eastAsia="ru-RU"/>
        </w:rPr>
        <w:t xml:space="preserve"> города Архангельска)</w:t>
      </w: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3.5. Фестиваль проходит по следующим номинациям:</w:t>
      </w: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- </w:t>
      </w:r>
      <w:r>
        <w:rPr>
          <w:rFonts w:ascii="Times New Roman" w:hAnsi="Times New Roman"/>
          <w:sz w:val="28"/>
          <w:szCs w:val="28"/>
          <w:rtl/>
          <w:lang w:eastAsia="ru-RU" w:bidi="he-IL"/>
        </w:rPr>
        <w:t>״</w:t>
      </w:r>
      <w:r>
        <w:rPr>
          <w:rFonts w:ascii="Times New Roman" w:hAnsi="Times New Roman"/>
          <w:sz w:val="28"/>
          <w:szCs w:val="28"/>
          <w:lang w:eastAsia="ru-RU"/>
        </w:rPr>
        <w:t>Вокал</w:t>
      </w:r>
      <w:r>
        <w:rPr>
          <w:rFonts w:ascii="Times New Roman" w:hAnsi="Times New Roman"/>
          <w:sz w:val="28"/>
          <w:szCs w:val="28"/>
          <w:rtl/>
          <w:lang w:eastAsia="ru-RU" w:bidi="he-IL"/>
        </w:rPr>
        <w:t>״;</w:t>
      </w: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- </w:t>
      </w:r>
      <w:r w:rsidRPr="00E07C63">
        <w:rPr>
          <w:rFonts w:ascii="Times New Roman" w:hAnsi="Times New Roman"/>
          <w:sz w:val="28"/>
          <w:szCs w:val="28"/>
          <w:lang w:eastAsia="ru-RU"/>
        </w:rPr>
        <w:t>"Хореография";</w:t>
      </w: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- "Инструментальное исполнение".</w:t>
      </w: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319">
        <w:rPr>
          <w:rFonts w:ascii="Times New Roman" w:hAnsi="Times New Roman"/>
          <w:sz w:val="28"/>
          <w:szCs w:val="28"/>
          <w:lang w:eastAsia="ru-RU"/>
        </w:rPr>
        <w:t xml:space="preserve">Тематика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номера  должна </w:t>
      </w:r>
      <w:r w:rsidRPr="00CF4319">
        <w:rPr>
          <w:rFonts w:ascii="Times New Roman" w:hAnsi="Times New Roman"/>
          <w:sz w:val="28"/>
          <w:szCs w:val="28"/>
          <w:lang w:eastAsia="ru-RU"/>
        </w:rPr>
        <w:t xml:space="preserve"> соответствовать возрастным особен</w:t>
      </w:r>
      <w:r>
        <w:rPr>
          <w:rFonts w:ascii="Times New Roman" w:hAnsi="Times New Roman"/>
          <w:sz w:val="28"/>
          <w:szCs w:val="28"/>
          <w:lang w:eastAsia="ru-RU"/>
        </w:rPr>
        <w:t>ностям участников, быть доступной</w:t>
      </w:r>
      <w:r w:rsidRPr="00CF4319">
        <w:rPr>
          <w:rFonts w:ascii="Times New Roman" w:hAnsi="Times New Roman"/>
          <w:sz w:val="28"/>
          <w:szCs w:val="28"/>
          <w:lang w:eastAsia="ru-RU"/>
        </w:rPr>
        <w:t xml:space="preserve"> их восприятию,</w:t>
      </w:r>
      <w:r>
        <w:rPr>
          <w:rFonts w:ascii="Times New Roman" w:hAnsi="Times New Roman"/>
          <w:sz w:val="28"/>
          <w:szCs w:val="28"/>
          <w:lang w:eastAsia="ru-RU"/>
        </w:rPr>
        <w:t xml:space="preserve"> а также</w:t>
      </w:r>
      <w:r w:rsidRPr="00CF4319">
        <w:rPr>
          <w:rFonts w:ascii="Times New Roman" w:hAnsi="Times New Roman"/>
          <w:sz w:val="28"/>
          <w:szCs w:val="28"/>
          <w:lang w:eastAsia="ru-RU"/>
        </w:rPr>
        <w:t xml:space="preserve"> уровню </w:t>
      </w:r>
      <w:r>
        <w:rPr>
          <w:rFonts w:ascii="Times New Roman" w:hAnsi="Times New Roman"/>
          <w:sz w:val="28"/>
          <w:szCs w:val="28"/>
          <w:lang w:eastAsia="ru-RU"/>
        </w:rPr>
        <w:t>их развития. Участник представляет не более одного номера в номинации, продолжительность номера не более 3 минут.</w:t>
      </w: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19F2">
        <w:rPr>
          <w:rFonts w:ascii="Times New Roman" w:hAnsi="Times New Roman"/>
          <w:sz w:val="28"/>
          <w:szCs w:val="28"/>
          <w:lang w:eastAsia="ru-RU"/>
        </w:rPr>
        <w:t xml:space="preserve">3.6. </w:t>
      </w:r>
      <w:r>
        <w:rPr>
          <w:rFonts w:ascii="Times New Roman" w:hAnsi="Times New Roman"/>
          <w:sz w:val="28"/>
          <w:szCs w:val="28"/>
          <w:lang w:eastAsia="ru-RU"/>
        </w:rPr>
        <w:t xml:space="preserve">Фестиваль проводиться в форме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online</w:t>
      </w:r>
      <w:r>
        <w:rPr>
          <w:rFonts w:ascii="Times New Roman" w:hAnsi="Times New Roman"/>
          <w:sz w:val="28"/>
          <w:szCs w:val="28"/>
          <w:lang w:eastAsia="ru-RU"/>
        </w:rPr>
        <w:t xml:space="preserve">, через сайт </w:t>
      </w:r>
      <w:r w:rsidRPr="008D19F2">
        <w:rPr>
          <w:rFonts w:ascii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 муниципального о</w:t>
      </w:r>
      <w:r>
        <w:rPr>
          <w:rFonts w:ascii="Times New Roman" w:hAnsi="Times New Roman"/>
          <w:sz w:val="28"/>
          <w:szCs w:val="28"/>
          <w:lang w:eastAsia="ru-RU"/>
        </w:rPr>
        <w:t>бразования "Город Архангельск" "</w:t>
      </w:r>
      <w:r w:rsidRPr="008D19F2">
        <w:rPr>
          <w:rFonts w:ascii="Times New Roman" w:hAnsi="Times New Roman"/>
          <w:sz w:val="28"/>
          <w:szCs w:val="28"/>
          <w:lang w:eastAsia="ru-RU"/>
        </w:rPr>
        <w:t>Детск</w:t>
      </w:r>
      <w:r>
        <w:rPr>
          <w:rFonts w:ascii="Times New Roman" w:hAnsi="Times New Roman"/>
          <w:sz w:val="28"/>
          <w:szCs w:val="28"/>
          <w:lang w:eastAsia="ru-RU"/>
        </w:rPr>
        <w:t>ий сад общеразвивающего вида № 167 "Улыбка",</w:t>
      </w:r>
      <w:r w:rsidRPr="0063578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где будет представлена ссылка на размещение видеоматериалов и голосование.</w:t>
      </w:r>
    </w:p>
    <w:p w:rsidR="004E4B73" w:rsidRPr="00B04EA0" w:rsidRDefault="004E4B73" w:rsidP="00B04E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EA0">
        <w:rPr>
          <w:rFonts w:ascii="Times New Roman" w:hAnsi="Times New Roman"/>
          <w:sz w:val="28"/>
          <w:szCs w:val="28"/>
          <w:lang w:eastAsia="ru-RU"/>
        </w:rPr>
        <w:t>4. Подведение итогов фестиваля</w:t>
      </w:r>
    </w:p>
    <w:p w:rsidR="004E4B73" w:rsidRPr="00E07C63" w:rsidRDefault="004E4B73" w:rsidP="00B04E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4EA0">
        <w:rPr>
          <w:rFonts w:ascii="Times New Roman" w:hAnsi="Times New Roman"/>
          <w:sz w:val="28"/>
          <w:szCs w:val="28"/>
          <w:lang w:eastAsia="ru-RU"/>
        </w:rPr>
        <w:t xml:space="preserve">4.1. </w:t>
      </w:r>
      <w:r w:rsidRPr="00E07C63">
        <w:rPr>
          <w:rFonts w:ascii="Times New Roman" w:hAnsi="Times New Roman"/>
          <w:sz w:val="28"/>
          <w:szCs w:val="28"/>
          <w:lang w:eastAsia="ru-RU"/>
        </w:rPr>
        <w:t>Итоги фестиваля подводятся по следующим номинациям:</w:t>
      </w:r>
    </w:p>
    <w:p w:rsidR="004E4B73" w:rsidRPr="00E07C63" w:rsidRDefault="004E4B73" w:rsidP="00B04EA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"Вокал</w:t>
      </w:r>
      <w:r w:rsidRPr="00E07C63">
        <w:rPr>
          <w:rFonts w:ascii="Times New Roman" w:hAnsi="Times New Roman"/>
          <w:sz w:val="28"/>
          <w:szCs w:val="28"/>
          <w:lang w:eastAsia="ru-RU"/>
        </w:rPr>
        <w:t>";</w:t>
      </w:r>
    </w:p>
    <w:p w:rsidR="004E4B73" w:rsidRPr="00B97087" w:rsidRDefault="004E4B73" w:rsidP="00B9708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7C63">
        <w:rPr>
          <w:rFonts w:ascii="Times New Roman" w:hAnsi="Times New Roman"/>
          <w:sz w:val="28"/>
          <w:szCs w:val="28"/>
          <w:lang w:eastAsia="ru-RU"/>
        </w:rPr>
        <w:t>- "Хореография";</w:t>
      </w:r>
    </w:p>
    <w:p w:rsidR="004E4B73" w:rsidRPr="00B97087" w:rsidRDefault="004E4B73" w:rsidP="00B9708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"Инструментальное исполнение</w:t>
      </w:r>
      <w:r w:rsidRPr="00B04EA0">
        <w:rPr>
          <w:rFonts w:ascii="Times New Roman" w:hAnsi="Times New Roman"/>
          <w:sz w:val="28"/>
          <w:szCs w:val="28"/>
          <w:lang w:eastAsia="ru-RU"/>
        </w:rPr>
        <w:t>"</w:t>
      </w:r>
      <w:r w:rsidRPr="00E07C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E4B73" w:rsidRPr="00E07C63" w:rsidRDefault="004E4B73" w:rsidP="00B04E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</w:t>
      </w:r>
      <w:r w:rsidRPr="00B970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E07C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B04E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у</w:t>
      </w:r>
      <w:r w:rsidRPr="00E07C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частники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фестиваля награждаются дипломами</w:t>
      </w:r>
      <w:r w:rsidRPr="00E07C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E4B73" w:rsidRPr="00B04EA0" w:rsidRDefault="004E4B73" w:rsidP="00B04E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B73" w:rsidRPr="00B04EA0" w:rsidRDefault="004E4B73" w:rsidP="00B04E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8D19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E07C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E4B73" w:rsidRDefault="004E4B73" w:rsidP="00E07C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E4B73" w:rsidRPr="00E07C63" w:rsidRDefault="004E4B73" w:rsidP="00E07C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07C63">
        <w:rPr>
          <w:rFonts w:ascii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Pr="00E07C63">
        <w:rPr>
          <w:rFonts w:ascii="Times New Roman" w:hAnsi="Times New Roman"/>
          <w:sz w:val="24"/>
          <w:szCs w:val="24"/>
          <w:lang w:eastAsia="ru-RU"/>
        </w:rPr>
        <w:t xml:space="preserve"> 1</w:t>
      </w:r>
    </w:p>
    <w:p w:rsidR="004E4B73" w:rsidRDefault="004E4B73" w:rsidP="00D86A1B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E07C63">
        <w:rPr>
          <w:rFonts w:ascii="Times New Roman" w:hAnsi="Times New Roman"/>
          <w:sz w:val="24"/>
          <w:szCs w:val="24"/>
          <w:lang w:eastAsia="ru-RU"/>
        </w:rPr>
        <w:t>к Положению</w:t>
      </w:r>
      <w:r w:rsidRPr="00E07C6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 </w:t>
      </w:r>
      <w:r>
        <w:rPr>
          <w:rFonts w:ascii="Times New Roman" w:hAnsi="Times New Roman"/>
          <w:color w:val="000000"/>
          <w:sz w:val="24"/>
          <w:szCs w:val="24"/>
        </w:rPr>
        <w:t xml:space="preserve">проведении  окружного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online</w:t>
      </w:r>
      <w:r>
        <w:rPr>
          <w:rFonts w:ascii="Times New Roman" w:hAnsi="Times New Roman"/>
          <w:color w:val="000000"/>
          <w:sz w:val="24"/>
          <w:szCs w:val="24"/>
        </w:rPr>
        <w:t xml:space="preserve"> фестиваля детского творчества </w:t>
      </w:r>
    </w:p>
    <w:p w:rsidR="004E4B73" w:rsidRDefault="004E4B73" w:rsidP="00E07C63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"Музыкальный батл"</w:t>
      </w:r>
    </w:p>
    <w:p w:rsidR="004E4B73" w:rsidRPr="00E07C63" w:rsidRDefault="004E4B73" w:rsidP="00E07C63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4E4B73" w:rsidRPr="00EC768A" w:rsidRDefault="004E4B73" w:rsidP="00EC76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07C6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Заявка на участие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Pr="00635785">
        <w:rPr>
          <w:rFonts w:ascii="Times New Roman" w:hAnsi="Times New Roman"/>
          <w:b/>
          <w:color w:val="000000"/>
          <w:sz w:val="24"/>
          <w:szCs w:val="24"/>
          <w:lang w:val="en-US"/>
        </w:rPr>
        <w:t>online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фестивале</w:t>
      </w:r>
      <w:r w:rsidRPr="00E07C6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детского творчества </w:t>
      </w:r>
    </w:p>
    <w:p w:rsidR="004E4B7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"Музыкальный батл</w:t>
      </w:r>
      <w:r w:rsidRPr="00E07C6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"</w:t>
      </w:r>
    </w:p>
    <w:p w:rsidR="004E4B73" w:rsidRPr="00E07C6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6"/>
        <w:gridCol w:w="2004"/>
        <w:gridCol w:w="2245"/>
        <w:gridCol w:w="2099"/>
        <w:gridCol w:w="1977"/>
      </w:tblGrid>
      <w:tr w:rsidR="004E4B73" w:rsidRPr="00242336" w:rsidTr="00242336">
        <w:tc>
          <w:tcPr>
            <w:tcW w:w="2254" w:type="dxa"/>
          </w:tcPr>
          <w:p w:rsidR="004E4B73" w:rsidRPr="00242336" w:rsidRDefault="004E4B73" w:rsidP="002423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233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Имя фамилия ребенка</w:t>
            </w:r>
          </w:p>
        </w:tc>
        <w:tc>
          <w:tcPr>
            <w:tcW w:w="2254" w:type="dxa"/>
          </w:tcPr>
          <w:p w:rsidR="004E4B73" w:rsidRPr="00242336" w:rsidRDefault="004E4B73" w:rsidP="002423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233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Возраст участника</w:t>
            </w:r>
          </w:p>
        </w:tc>
        <w:tc>
          <w:tcPr>
            <w:tcW w:w="2254" w:type="dxa"/>
          </w:tcPr>
          <w:p w:rsidR="004E4B73" w:rsidRPr="00242336" w:rsidRDefault="004E4B73" w:rsidP="002423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233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Название образовательной организации</w:t>
            </w:r>
          </w:p>
          <w:p w:rsidR="004E4B73" w:rsidRPr="00242336" w:rsidRDefault="004E4B73" w:rsidP="002423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233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2255" w:type="dxa"/>
          </w:tcPr>
          <w:p w:rsidR="004E4B73" w:rsidRPr="00242336" w:rsidRDefault="004E4B73" w:rsidP="002423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Номинации</w:t>
            </w:r>
            <w:r w:rsidRPr="0024233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255" w:type="dxa"/>
          </w:tcPr>
          <w:p w:rsidR="004E4B73" w:rsidRPr="00242336" w:rsidRDefault="004E4B73" w:rsidP="002423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233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Название номера</w:t>
            </w:r>
          </w:p>
        </w:tc>
      </w:tr>
      <w:tr w:rsidR="004E4B73" w:rsidRPr="00242336" w:rsidTr="00242336">
        <w:tc>
          <w:tcPr>
            <w:tcW w:w="2254" w:type="dxa"/>
          </w:tcPr>
          <w:p w:rsidR="004E4B73" w:rsidRPr="00242336" w:rsidRDefault="004E4B73" w:rsidP="0024233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233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54" w:type="dxa"/>
          </w:tcPr>
          <w:p w:rsidR="004E4B73" w:rsidRPr="00242336" w:rsidRDefault="004E4B73" w:rsidP="00242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</w:tcPr>
          <w:p w:rsidR="004E4B73" w:rsidRPr="00242336" w:rsidRDefault="004E4B73" w:rsidP="00242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4E4B73" w:rsidRPr="00242336" w:rsidRDefault="004E4B73" w:rsidP="00242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4E4B73" w:rsidRPr="00242336" w:rsidRDefault="004E4B73" w:rsidP="00242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4B73" w:rsidRPr="00242336" w:rsidTr="00242336">
        <w:tc>
          <w:tcPr>
            <w:tcW w:w="2254" w:type="dxa"/>
          </w:tcPr>
          <w:p w:rsidR="004E4B73" w:rsidRPr="00242336" w:rsidRDefault="004E4B73" w:rsidP="0024233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233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54" w:type="dxa"/>
          </w:tcPr>
          <w:p w:rsidR="004E4B73" w:rsidRPr="00242336" w:rsidRDefault="004E4B73" w:rsidP="00242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</w:tcPr>
          <w:p w:rsidR="004E4B73" w:rsidRPr="00242336" w:rsidRDefault="004E4B73" w:rsidP="00242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4E4B73" w:rsidRPr="00242336" w:rsidRDefault="004E4B73" w:rsidP="00242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4E4B73" w:rsidRPr="00242336" w:rsidRDefault="004E4B73" w:rsidP="00242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E4B73" w:rsidRPr="00E07C6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119"/>
        <w:tblW w:w="10314" w:type="dxa"/>
        <w:tblLook w:val="01E0"/>
      </w:tblPr>
      <w:tblGrid>
        <w:gridCol w:w="3936"/>
        <w:gridCol w:w="1842"/>
        <w:gridCol w:w="4536"/>
      </w:tblGrid>
      <w:tr w:rsidR="004E4B73" w:rsidRPr="00242336" w:rsidTr="009D5AEC">
        <w:tc>
          <w:tcPr>
            <w:tcW w:w="3936" w:type="dxa"/>
          </w:tcPr>
          <w:p w:rsidR="004E4B73" w:rsidRPr="009D5AEC" w:rsidRDefault="004E4B73" w:rsidP="009D5AEC">
            <w:pPr>
              <w:spacing w:after="120" w:line="240" w:lineRule="auto"/>
              <w:ind w:left="28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7C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4E4B73" w:rsidRPr="00E07C63" w:rsidRDefault="004E4B73" w:rsidP="009D5AEC">
            <w:pPr>
              <w:spacing w:after="120" w:line="240" w:lineRule="auto"/>
              <w:ind w:left="28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4B73" w:rsidRPr="00E07C63" w:rsidRDefault="004E4B73" w:rsidP="009D5AEC">
            <w:pPr>
              <w:spacing w:after="120" w:line="240" w:lineRule="auto"/>
              <w:ind w:left="28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7C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Подпись руководителя учреждения</w:t>
            </w:r>
          </w:p>
        </w:tc>
        <w:tc>
          <w:tcPr>
            <w:tcW w:w="1842" w:type="dxa"/>
          </w:tcPr>
          <w:p w:rsidR="004E4B73" w:rsidRPr="009D5AEC" w:rsidRDefault="004E4B73" w:rsidP="009D5AEC">
            <w:pPr>
              <w:spacing w:after="120" w:line="240" w:lineRule="auto"/>
              <w:ind w:left="28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B73" w:rsidRPr="009D5AEC" w:rsidRDefault="004E4B73" w:rsidP="009D5AEC">
            <w:pPr>
              <w:spacing w:after="120" w:line="240" w:lineRule="auto"/>
              <w:ind w:left="28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B73" w:rsidRPr="00E07C63" w:rsidRDefault="004E4B73" w:rsidP="009D5AE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E4B73" w:rsidRPr="00E07C63" w:rsidRDefault="004E4B73" w:rsidP="009D5AE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"____" _______________ 2020</w:t>
            </w:r>
          </w:p>
          <w:p w:rsidR="004E4B73" w:rsidRPr="009D5AEC" w:rsidRDefault="004E4B73" w:rsidP="009D5AE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B73" w:rsidRPr="009D5AEC" w:rsidRDefault="004E4B73" w:rsidP="009D5AE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   Расшифровка подписи</w:t>
            </w:r>
          </w:p>
          <w:p w:rsidR="004E4B73" w:rsidRPr="00E07C63" w:rsidRDefault="004E4B73" w:rsidP="009D5AE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4B73" w:rsidRPr="009D5AEC" w:rsidRDefault="004E4B73" w:rsidP="009D5AE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МП</w:t>
            </w:r>
          </w:p>
        </w:tc>
      </w:tr>
    </w:tbl>
    <w:p w:rsidR="004E4B73" w:rsidRPr="00E07C63" w:rsidRDefault="004E4B73" w:rsidP="00E07C63">
      <w:pPr>
        <w:tabs>
          <w:tab w:val="left" w:pos="3924"/>
        </w:tabs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4E4B73" w:rsidRPr="00E07C63" w:rsidRDefault="004E4B73" w:rsidP="00E07C63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4E4B73" w:rsidRPr="00E07C63" w:rsidRDefault="004E4B73" w:rsidP="00E07C63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4E4B73" w:rsidRPr="00E07C63" w:rsidRDefault="004E4B73" w:rsidP="00E07C63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4E4B73" w:rsidRPr="00E07C63" w:rsidRDefault="004E4B73" w:rsidP="00E07C63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4E4B73" w:rsidRPr="00E07C63" w:rsidRDefault="004E4B73" w:rsidP="00E07C63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4E4B73" w:rsidRPr="00E07C63" w:rsidRDefault="004E4B73" w:rsidP="00E07C63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4E4B73" w:rsidRPr="00E07C63" w:rsidRDefault="004E4B73" w:rsidP="00E07C63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4E4B73" w:rsidRPr="00E07C63" w:rsidRDefault="004E4B73" w:rsidP="00E07C63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4E4B73" w:rsidRPr="00E07C63" w:rsidRDefault="004E4B73" w:rsidP="00E07C63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4E4B73" w:rsidRPr="00E07C63" w:rsidRDefault="004E4B73" w:rsidP="00E07C63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4E4B73" w:rsidRPr="00E07C6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4B73" w:rsidRPr="00E07C6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4B73" w:rsidRPr="00E07C6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4B73" w:rsidRPr="00E07C6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4B73" w:rsidRPr="00E07C6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4E4B7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4E4B7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4E4B7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4E4B7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4E4B7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4E4B7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4E4B7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4E4B7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4E4B7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4E4B7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4E4B7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4E4B7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4E4B7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4E4B73" w:rsidRPr="00827129" w:rsidRDefault="004E4B73" w:rsidP="0082712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Положению о проведении </w:t>
      </w:r>
      <w:r w:rsidRPr="00827129">
        <w:rPr>
          <w:rFonts w:ascii="Times New Roman" w:hAnsi="Times New Roman"/>
          <w:color w:val="000000"/>
          <w:sz w:val="24"/>
          <w:szCs w:val="24"/>
        </w:rPr>
        <w:t xml:space="preserve">окружного </w:t>
      </w:r>
      <w:r w:rsidRPr="00827129">
        <w:rPr>
          <w:rFonts w:ascii="Times New Roman" w:hAnsi="Times New Roman"/>
          <w:color w:val="000000"/>
          <w:sz w:val="24"/>
          <w:szCs w:val="24"/>
          <w:lang w:val="en-US"/>
        </w:rPr>
        <w:t>online</w:t>
      </w:r>
      <w:r w:rsidRPr="00827129">
        <w:rPr>
          <w:rFonts w:ascii="Times New Roman" w:hAnsi="Times New Roman"/>
          <w:color w:val="000000"/>
          <w:sz w:val="24"/>
          <w:szCs w:val="24"/>
        </w:rPr>
        <w:t xml:space="preserve"> - фестиваля детского творчества </w:t>
      </w:r>
    </w:p>
    <w:p w:rsidR="004E4B73" w:rsidRPr="00827129" w:rsidRDefault="004E4B73" w:rsidP="0082712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27129">
        <w:rPr>
          <w:rFonts w:ascii="Times New Roman" w:hAnsi="Times New Roman"/>
          <w:color w:val="000000"/>
          <w:sz w:val="24"/>
          <w:szCs w:val="24"/>
        </w:rPr>
        <w:t>"Музыкальный батл"</w:t>
      </w:r>
    </w:p>
    <w:p w:rsidR="004E4B73" w:rsidRDefault="004E4B73" w:rsidP="0082712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:rsidR="004E4B73" w:rsidRDefault="004E4B73" w:rsidP="0082712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Архангельск </w:t>
      </w:r>
      <w:r w:rsidRPr="008271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"___" __________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color w:val="000000"/>
            <w:sz w:val="24"/>
            <w:szCs w:val="24"/>
            <w:lang w:eastAsia="ru-RU"/>
          </w:rPr>
          <w:t>20</w:t>
        </w:r>
        <w:r w:rsidRPr="00827129">
          <w:rPr>
            <w:rFonts w:ascii="Times New Roman" w:hAnsi="Times New Roman"/>
            <w:color w:val="000000"/>
            <w:sz w:val="24"/>
            <w:szCs w:val="24"/>
            <w:lang w:eastAsia="ru-RU"/>
          </w:rPr>
          <w:t>20</w:t>
        </w:r>
        <w:r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 г</w:t>
        </w:r>
      </w:smartTag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E4B73" w:rsidRDefault="004E4B73" w:rsidP="0082712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 В связи с организацией и проведением муниципальным бюджетным дошкольным образовательным учреждением муниципального образования «Город Архангельск» «Детский сад комбинированного вида № 167 «Улыбка»</w:t>
      </w:r>
      <w:r>
        <w:t xml:space="preserve"> </w:t>
      </w:r>
      <w:r w:rsidRPr="00827129">
        <w:rPr>
          <w:rFonts w:ascii="Times New Roman" w:hAnsi="Times New Roman"/>
          <w:color w:val="000000"/>
          <w:sz w:val="24"/>
          <w:szCs w:val="24"/>
        </w:rPr>
        <w:t xml:space="preserve">окружного </w:t>
      </w:r>
      <w:r w:rsidRPr="00827129">
        <w:rPr>
          <w:rFonts w:ascii="Times New Roman" w:hAnsi="Times New Roman"/>
          <w:color w:val="000000"/>
          <w:sz w:val="24"/>
          <w:szCs w:val="24"/>
          <w:lang w:val="en-US"/>
        </w:rPr>
        <w:t>online</w:t>
      </w:r>
      <w:r w:rsidRPr="00827129">
        <w:rPr>
          <w:rFonts w:ascii="Times New Roman" w:hAnsi="Times New Roman"/>
          <w:color w:val="000000"/>
          <w:sz w:val="24"/>
          <w:szCs w:val="24"/>
        </w:rPr>
        <w:t xml:space="preserve"> - фестиваля детского творчества "Музыкальный батл"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в соответствии с Федеральным законом Российской Федерации от 27.07.2006 № 152-ФЗ "О персональных данных"</w:t>
      </w:r>
    </w:p>
    <w:p w:rsidR="004E4B73" w:rsidRDefault="004E4B73" w:rsidP="0082712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0" w:type="auto"/>
        <w:tblLook w:val="01E0"/>
      </w:tblPr>
      <w:tblGrid>
        <w:gridCol w:w="2570"/>
        <w:gridCol w:w="2570"/>
        <w:gridCol w:w="2570"/>
        <w:gridCol w:w="2571"/>
      </w:tblGrid>
      <w:tr w:rsidR="004E4B73" w:rsidRPr="00827129" w:rsidTr="00827129">
        <w:tc>
          <w:tcPr>
            <w:tcW w:w="2570" w:type="dxa"/>
          </w:tcPr>
          <w:p w:rsidR="004E4B73" w:rsidRPr="00827129" w:rsidRDefault="004E4B73" w:rsidP="0082712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71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Ф.И. участника</w:t>
            </w:r>
          </w:p>
        </w:tc>
        <w:tc>
          <w:tcPr>
            <w:tcW w:w="2570" w:type="dxa"/>
          </w:tcPr>
          <w:p w:rsidR="004E4B73" w:rsidRPr="00827129" w:rsidRDefault="004E4B73" w:rsidP="0082712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71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Ф.И.О. законного представителя</w:t>
            </w:r>
          </w:p>
        </w:tc>
        <w:tc>
          <w:tcPr>
            <w:tcW w:w="2570" w:type="dxa"/>
          </w:tcPr>
          <w:p w:rsidR="004E4B73" w:rsidRPr="00827129" w:rsidRDefault="004E4B73" w:rsidP="0082712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71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Согласен/не согласен</w:t>
            </w:r>
          </w:p>
        </w:tc>
        <w:tc>
          <w:tcPr>
            <w:tcW w:w="2571" w:type="dxa"/>
          </w:tcPr>
          <w:p w:rsidR="004E4B73" w:rsidRPr="00827129" w:rsidRDefault="004E4B73" w:rsidP="0082712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71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Подпись</w:t>
            </w:r>
          </w:p>
        </w:tc>
      </w:tr>
      <w:tr w:rsidR="004E4B73" w:rsidTr="00827129">
        <w:tc>
          <w:tcPr>
            <w:tcW w:w="2570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B73" w:rsidTr="00827129">
        <w:tc>
          <w:tcPr>
            <w:tcW w:w="2570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B73" w:rsidTr="00827129">
        <w:tc>
          <w:tcPr>
            <w:tcW w:w="2570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B73" w:rsidTr="00827129">
        <w:tc>
          <w:tcPr>
            <w:tcW w:w="2570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4B73" w:rsidTr="00827129">
        <w:tc>
          <w:tcPr>
            <w:tcW w:w="2570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</w:tcPr>
          <w:p w:rsidR="004E4B73" w:rsidRDefault="004E4B73" w:rsidP="008271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E4B73" w:rsidRDefault="004E4B73" w:rsidP="0082712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E4B73" w:rsidRDefault="004E4B73" w:rsidP="0082712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рамках организации и проведения указанного мероприятия, а именно:</w:t>
      </w:r>
    </w:p>
    <w:p w:rsidR="004E4B73" w:rsidRDefault="004E4B73" w:rsidP="0082712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Зарегистрировать в базе данных участников мероприятия путем записи следующих персональных данных: фамилия, имя, отчество, дата рождения, наименование учреждения.</w:t>
      </w:r>
    </w:p>
    <w:p w:rsidR="004E4B73" w:rsidRDefault="004E4B73" w:rsidP="0082712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Вести обработку персональных данных с использованием средств автоматизации или без использования таких средств.</w:t>
      </w:r>
    </w:p>
    <w:p w:rsidR="004E4B73" w:rsidRDefault="004E4B73" w:rsidP="0082712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Получить  видео - запись от  участников фестиваля.</w:t>
      </w:r>
    </w:p>
    <w:p w:rsidR="004E4B73" w:rsidRDefault="004E4B73" w:rsidP="0082712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Распространять персональные данные путем  демонстрации и исполнения, воспроизведения через сайт МБДОУ Детский сад № 167, а также  оценки работ членами жюри.</w:t>
      </w:r>
    </w:p>
    <w:p w:rsidR="004E4B73" w:rsidRDefault="004E4B73" w:rsidP="0082712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 этом:</w:t>
      </w:r>
    </w:p>
    <w:p w:rsidR="004E4B73" w:rsidRDefault="004E4B73" w:rsidP="004640B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Администрация муниципальным бюджетным дошкольным образовательным учреждением муниципального образования «Город Архангельск» «Детский сад комбинированного вида № 167 «Улыбка»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гарантирует обеспечение сохранности базы данных участников мероприятий от несанкционированного доступа.</w:t>
      </w:r>
    </w:p>
    <w:p w:rsidR="004E4B73" w:rsidRDefault="004E4B73" w:rsidP="0082712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 Согласие на обработку персональных данных действует до момента завершения совершения всех действий, связанных с организацией и проведением указанного мероприятия в соответствии с Положением о его проведении.</w:t>
      </w:r>
    </w:p>
    <w:p w:rsidR="004E4B73" w:rsidRPr="00827129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4E4B73" w:rsidRPr="00E07C6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4B73" w:rsidRPr="00E07C63" w:rsidRDefault="004E4B73" w:rsidP="00E07C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4640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B04EA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4B73" w:rsidRDefault="004E4B73" w:rsidP="00B04EA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4E4B73" w:rsidSect="00F61F86">
      <w:pgSz w:w="11906" w:h="16838"/>
      <w:pgMar w:top="540" w:right="707" w:bottom="709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6A64"/>
    <w:multiLevelType w:val="hybridMultilevel"/>
    <w:tmpl w:val="649661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823912"/>
    <w:multiLevelType w:val="multilevel"/>
    <w:tmpl w:val="5128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204C9"/>
    <w:multiLevelType w:val="hybridMultilevel"/>
    <w:tmpl w:val="C9A0B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F7AF0"/>
    <w:multiLevelType w:val="hybridMultilevel"/>
    <w:tmpl w:val="30D82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294767C"/>
    <w:multiLevelType w:val="hybridMultilevel"/>
    <w:tmpl w:val="97926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B557DF"/>
    <w:multiLevelType w:val="multilevel"/>
    <w:tmpl w:val="8032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692824"/>
    <w:multiLevelType w:val="multilevel"/>
    <w:tmpl w:val="5896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837343"/>
    <w:multiLevelType w:val="multilevel"/>
    <w:tmpl w:val="071639C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53BF087E"/>
    <w:multiLevelType w:val="multilevel"/>
    <w:tmpl w:val="ED882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51725D"/>
    <w:multiLevelType w:val="hybridMultilevel"/>
    <w:tmpl w:val="56ECF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97A4719"/>
    <w:multiLevelType w:val="multilevel"/>
    <w:tmpl w:val="B928D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1">
    <w:nsid w:val="6AEA4E9F"/>
    <w:multiLevelType w:val="hybridMultilevel"/>
    <w:tmpl w:val="DBF271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FB4"/>
    <w:rsid w:val="00077840"/>
    <w:rsid w:val="000D355C"/>
    <w:rsid w:val="000D5B18"/>
    <w:rsid w:val="00124A74"/>
    <w:rsid w:val="001B302E"/>
    <w:rsid w:val="001C6B57"/>
    <w:rsid w:val="001D79C0"/>
    <w:rsid w:val="001E6E2A"/>
    <w:rsid w:val="00242336"/>
    <w:rsid w:val="002D5471"/>
    <w:rsid w:val="002F72C1"/>
    <w:rsid w:val="003527EC"/>
    <w:rsid w:val="003D04FA"/>
    <w:rsid w:val="003F2FC0"/>
    <w:rsid w:val="00450137"/>
    <w:rsid w:val="00454F0A"/>
    <w:rsid w:val="004640BF"/>
    <w:rsid w:val="004816AF"/>
    <w:rsid w:val="004D1957"/>
    <w:rsid w:val="004E4B73"/>
    <w:rsid w:val="00557FB4"/>
    <w:rsid w:val="00590437"/>
    <w:rsid w:val="005A130E"/>
    <w:rsid w:val="00612844"/>
    <w:rsid w:val="0063451A"/>
    <w:rsid w:val="00635785"/>
    <w:rsid w:val="00682A46"/>
    <w:rsid w:val="00697425"/>
    <w:rsid w:val="006E218C"/>
    <w:rsid w:val="007148C6"/>
    <w:rsid w:val="007A7CF4"/>
    <w:rsid w:val="0080047C"/>
    <w:rsid w:val="00801544"/>
    <w:rsid w:val="00827129"/>
    <w:rsid w:val="008525CF"/>
    <w:rsid w:val="008D19F2"/>
    <w:rsid w:val="0098590B"/>
    <w:rsid w:val="009B200E"/>
    <w:rsid w:val="009D5AEC"/>
    <w:rsid w:val="00AB7A2B"/>
    <w:rsid w:val="00AE01F4"/>
    <w:rsid w:val="00AF45BB"/>
    <w:rsid w:val="00B04EA0"/>
    <w:rsid w:val="00B41ED1"/>
    <w:rsid w:val="00B97087"/>
    <w:rsid w:val="00BC28F6"/>
    <w:rsid w:val="00C00F25"/>
    <w:rsid w:val="00C14946"/>
    <w:rsid w:val="00C87442"/>
    <w:rsid w:val="00C927B3"/>
    <w:rsid w:val="00C965D0"/>
    <w:rsid w:val="00CD4807"/>
    <w:rsid w:val="00CF4319"/>
    <w:rsid w:val="00D86A1B"/>
    <w:rsid w:val="00DF54AC"/>
    <w:rsid w:val="00E07C63"/>
    <w:rsid w:val="00EC4072"/>
    <w:rsid w:val="00EC768A"/>
    <w:rsid w:val="00F07F51"/>
    <w:rsid w:val="00F60903"/>
    <w:rsid w:val="00F61F86"/>
    <w:rsid w:val="00F76E7E"/>
    <w:rsid w:val="00F90267"/>
    <w:rsid w:val="00FB183E"/>
    <w:rsid w:val="00FE127D"/>
    <w:rsid w:val="00FE7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C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B18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FB183E"/>
    <w:rPr>
      <w:rFonts w:cs="Times New Roman"/>
    </w:rPr>
  </w:style>
  <w:style w:type="character" w:styleId="Hyperlink">
    <w:name w:val="Hyperlink"/>
    <w:basedOn w:val="DefaultParagraphFont"/>
    <w:uiPriority w:val="99"/>
    <w:rsid w:val="0080047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07C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9D5A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24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6E2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25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668</TotalTime>
  <Pages>5</Pages>
  <Words>891</Words>
  <Characters>5084</Characters>
  <Application>Microsoft Office Outlook</Application>
  <DocSecurity>0</DocSecurity>
  <Lines>0</Lines>
  <Paragraphs>0</Paragraphs>
  <ScaleCrop>false</ScaleCrop>
  <Company>Детский Сад 140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Admin</cp:lastModifiedBy>
  <cp:revision>24</cp:revision>
  <cp:lastPrinted>2017-02-22T06:09:00Z</cp:lastPrinted>
  <dcterms:created xsi:type="dcterms:W3CDTF">2015-02-17T09:08:00Z</dcterms:created>
  <dcterms:modified xsi:type="dcterms:W3CDTF">2020-11-17T06:16:00Z</dcterms:modified>
</cp:coreProperties>
</file>