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DD" w:rsidRDefault="00EE7ADD" w:rsidP="00572B4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УЧТЕНО МНЕНИЕ                                                                  УТВЕРЖДАЮ:</w:t>
      </w:r>
    </w:p>
    <w:p w:rsidR="00EE7ADD" w:rsidRDefault="00EE7ADD" w:rsidP="00572B4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учреждения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Заведующий</w:t>
      </w:r>
    </w:p>
    <w:p w:rsidR="00EE7ADD" w:rsidRDefault="00EE7ADD" w:rsidP="00572B41">
      <w:pPr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МБДОУ Детский сад № 167                                                     МБДОУ Детский сад № 167</w:t>
      </w:r>
    </w:p>
    <w:p w:rsidR="00EE7ADD" w:rsidRDefault="00EE7ADD" w:rsidP="00572B41">
      <w:pPr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                                                                     _____________Л.С. Смирнова</w:t>
      </w:r>
    </w:p>
    <w:p w:rsidR="00EE7ADD" w:rsidRDefault="00EE7ADD" w:rsidP="00572B41">
      <w:pPr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«_____»_______________20__ года                                        «___»_____________20__ года</w:t>
      </w:r>
    </w:p>
    <w:p w:rsidR="00EE7ADD" w:rsidRDefault="00EE7ADD" w:rsidP="00572B41">
      <w:pPr>
        <w:numPr>
          <w:ilvl w:val="0"/>
          <w:numId w:val="1"/>
        </w:numPr>
        <w:tabs>
          <w:tab w:val="clear" w:pos="0"/>
          <w:tab w:val="num" w:pos="4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</w:p>
    <w:p w:rsidR="00EE7ADD" w:rsidRPr="00AC6DBF" w:rsidRDefault="00EE7ADD" w:rsidP="00462D6D">
      <w:pPr>
        <w:jc w:val="both"/>
        <w:rPr>
          <w:rFonts w:ascii="Times New Roman" w:hAnsi="Times New Roman"/>
          <w:sz w:val="24"/>
          <w:szCs w:val="24"/>
        </w:rPr>
      </w:pPr>
      <w:bookmarkStart w:id="0" w:name="bookmark0"/>
      <w:r w:rsidRPr="00AC6DBF">
        <w:rPr>
          <w:rFonts w:ascii="Times New Roman" w:hAnsi="Times New Roman"/>
          <w:b/>
          <w:sz w:val="24"/>
          <w:szCs w:val="24"/>
        </w:rPr>
        <w:t> </w:t>
      </w:r>
      <w:bookmarkEnd w:id="0"/>
    </w:p>
    <w:p w:rsidR="00EE7ADD" w:rsidRPr="00AC6DBF" w:rsidRDefault="00EE7ADD" w:rsidP="00462D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ПОЛОЖЕНИЕ  О СОВЕТЕ</w:t>
      </w:r>
      <w:r>
        <w:rPr>
          <w:rFonts w:ascii="Times New Roman" w:hAnsi="Times New Roman"/>
          <w:b/>
          <w:sz w:val="24"/>
          <w:szCs w:val="24"/>
        </w:rPr>
        <w:t xml:space="preserve"> УЧРЕЖДЕНИЯ</w:t>
      </w:r>
    </w:p>
    <w:p w:rsidR="00EE7ADD" w:rsidRPr="00E6089E" w:rsidRDefault="00EE7ADD" w:rsidP="00462D6D">
      <w:pPr>
        <w:pStyle w:val="21"/>
        <w:ind w:left="56"/>
        <w:rPr>
          <w:sz w:val="24"/>
          <w:szCs w:val="24"/>
        </w:rPr>
      </w:pPr>
      <w:r w:rsidRPr="00E6089E">
        <w:rPr>
          <w:sz w:val="24"/>
          <w:szCs w:val="24"/>
        </w:rPr>
        <w:t>муниципального бюджетного дошкольного образовательного учреждения</w:t>
      </w:r>
    </w:p>
    <w:p w:rsidR="00EE7ADD" w:rsidRPr="00E6089E" w:rsidRDefault="00EE7ADD" w:rsidP="00462D6D">
      <w:pPr>
        <w:pStyle w:val="21"/>
        <w:ind w:left="56"/>
        <w:rPr>
          <w:sz w:val="24"/>
          <w:szCs w:val="24"/>
        </w:rPr>
      </w:pPr>
      <w:r w:rsidRPr="00E6089E">
        <w:rPr>
          <w:sz w:val="24"/>
          <w:szCs w:val="24"/>
        </w:rPr>
        <w:t xml:space="preserve">муниципального образования «Город Архангельск» </w:t>
      </w:r>
    </w:p>
    <w:p w:rsidR="00EE7ADD" w:rsidRPr="00E6089E" w:rsidRDefault="00EE7ADD" w:rsidP="00462D6D">
      <w:pPr>
        <w:pStyle w:val="21"/>
        <w:ind w:left="56"/>
        <w:rPr>
          <w:sz w:val="24"/>
          <w:szCs w:val="24"/>
        </w:rPr>
      </w:pPr>
      <w:r w:rsidRPr="00E6089E">
        <w:rPr>
          <w:sz w:val="24"/>
          <w:szCs w:val="24"/>
        </w:rPr>
        <w:t>«Детский сад комбинированного вида № 167 «Улыбка»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 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bookmarkStart w:id="1" w:name="bookmark1"/>
      <w:r w:rsidRPr="00AC6DBF">
        <w:rPr>
          <w:rFonts w:ascii="Times New Roman" w:hAnsi="Times New Roman"/>
          <w:b/>
          <w:sz w:val="24"/>
          <w:szCs w:val="24"/>
        </w:rPr>
        <w:t>1. Общие положения</w:t>
      </w:r>
      <w:bookmarkEnd w:id="1"/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 xml:space="preserve">1. Общие положения         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 xml:space="preserve">1.2. Совет МБДОУ в соответствии с Уставом учреждения является </w:t>
      </w:r>
      <w:r>
        <w:rPr>
          <w:rFonts w:ascii="Times New Roman" w:hAnsi="Times New Roman"/>
          <w:sz w:val="24"/>
          <w:szCs w:val="24"/>
        </w:rPr>
        <w:t>коллегиальным</w:t>
      </w:r>
      <w:r w:rsidRPr="00AC6DBF">
        <w:rPr>
          <w:rFonts w:ascii="Times New Roman" w:hAnsi="Times New Roman"/>
          <w:sz w:val="24"/>
          <w:szCs w:val="24"/>
        </w:rPr>
        <w:t xml:space="preserve"> органом самоуправления.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1.3. Совет МБДОУ работает в тесном контакте с администрацией и общественными организациями учреждения в соответствии с действующим законодательством и подзаконными актами: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Конституцией Российской Федерации;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Конвенцией ООН о правах ребенка;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Законом РФ «Об образовании»;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Указами и распоряжениями Президента РФ, Правительства РФ;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Нормативными правовыми актами вышестоящих органов образования;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Уставом МБДОУ и настоящим Положением.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2.       Организация деятельности Совета ДОУ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2.1.  Основной целью создания и деятельности Совета является осуществление функций органа самоуправления учреждения, привлечение к участию в органах самоуправления широких слоев участников образовательного процесса.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2.2. Задачи Совета: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Содействие развитию инициативы коллектива;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Реализация прав учреждения на организацию образовательного процесса;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 xml:space="preserve">·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BF">
        <w:rPr>
          <w:rFonts w:ascii="Times New Roman" w:hAnsi="Times New Roman"/>
          <w:sz w:val="24"/>
          <w:szCs w:val="24"/>
        </w:rPr>
        <w:t xml:space="preserve"> Участие в создании оптимальных условий для организации образовательного процесса в образовательном учреждении;</w:t>
      </w:r>
    </w:p>
    <w:p w:rsidR="00EE7ADD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Разработка плана развития образовательного учреждения;</w:t>
      </w:r>
    </w:p>
    <w:p w:rsidR="00EE7ADD" w:rsidRDefault="00EE7ADD" w:rsidP="004A5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Разработка программ финансово-хозяйственного развития Учреждения, привлечение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E7ADD" w:rsidRDefault="00EE7ADD" w:rsidP="004A5E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C6DBF">
        <w:rPr>
          <w:rFonts w:ascii="Times New Roman" w:hAnsi="Times New Roman"/>
          <w:sz w:val="24"/>
          <w:szCs w:val="24"/>
        </w:rPr>
        <w:t>ных источников финансирования, утверждение смет по внебюджетному финансированию;</w:t>
      </w:r>
    </w:p>
    <w:p w:rsidR="00EE7ADD" w:rsidRPr="00AC6DBF" w:rsidRDefault="00EE7ADD" w:rsidP="000F3E2B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 xml:space="preserve">·   </w:t>
      </w:r>
      <w:r>
        <w:rPr>
          <w:rFonts w:ascii="Times New Roman" w:hAnsi="Times New Roman"/>
          <w:sz w:val="24"/>
          <w:szCs w:val="24"/>
        </w:rPr>
        <w:t>О</w:t>
      </w:r>
      <w:r w:rsidRPr="00AC6DBF">
        <w:rPr>
          <w:rFonts w:ascii="Times New Roman" w:hAnsi="Times New Roman"/>
          <w:sz w:val="24"/>
          <w:szCs w:val="24"/>
        </w:rPr>
        <w:t>существление общественного контроля по использованию внебюджетных источников;</w:t>
      </w:r>
    </w:p>
    <w:p w:rsidR="00EE7ADD" w:rsidRPr="00AC6DBF" w:rsidRDefault="00EE7ADD" w:rsidP="000F3E2B">
      <w:pPr>
        <w:spacing w:line="240" w:lineRule="auto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Организация общественного контроля по охране здоровья участников образовательного процесса, за безопасными условиями его осуществления;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</w:t>
      </w:r>
      <w:r w:rsidRPr="00AC6DBF">
        <w:rPr>
          <w:rFonts w:ascii="Times New Roman" w:hAnsi="Times New Roman"/>
          <w:sz w:val="24"/>
          <w:szCs w:val="24"/>
        </w:rPr>
        <w:t>Организация изучения спроса на предоставление учреждением дополнительных образовательных услуг;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</w:t>
      </w:r>
      <w:r w:rsidRPr="00AC6DBF">
        <w:rPr>
          <w:rFonts w:ascii="Times New Roman" w:hAnsi="Times New Roman"/>
          <w:sz w:val="24"/>
          <w:szCs w:val="24"/>
        </w:rPr>
        <w:t>Оказание практической помощи администрации учреждения в установлении функциональных связей с учреждениями культуры и спорта для организации досуга воспитанников;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Принятие локальных актов;</w:t>
      </w:r>
    </w:p>
    <w:p w:rsidR="00EE7ADD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Согласование вопросов премирования работников учреждения;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462D6D">
        <w:rPr>
          <w:rFonts w:ascii="Times New Roman" w:hAnsi="Times New Roman"/>
          <w:sz w:val="24"/>
          <w:szCs w:val="24"/>
        </w:rPr>
        <w:t xml:space="preserve">·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62D6D">
        <w:rPr>
          <w:rFonts w:ascii="Times New Roman" w:hAnsi="Times New Roman"/>
          <w:sz w:val="24"/>
          <w:szCs w:val="24"/>
        </w:rPr>
        <w:t>Согласует вопросы о выделения материальной помощи</w:t>
      </w:r>
      <w:r>
        <w:rPr>
          <w:rFonts w:ascii="Times New Roman" w:hAnsi="Times New Roman"/>
          <w:sz w:val="24"/>
          <w:szCs w:val="24"/>
        </w:rPr>
        <w:t>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2.3.   Совет образовательного учреждения: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Принимает участие в обсуждении перспективного плана развития учреждения;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</w:t>
      </w:r>
      <w:r w:rsidRPr="00AC6DBF">
        <w:rPr>
          <w:rFonts w:ascii="Times New Roman" w:hAnsi="Times New Roman"/>
          <w:sz w:val="24"/>
          <w:szCs w:val="24"/>
        </w:rPr>
        <w:t>Согласовывает распорядок работы учреждения, график работы коллектива, продолжительность учебной недели и учебных занятий в соответствии с учебным планом;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 xml:space="preserve">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BF">
        <w:rPr>
          <w:rFonts w:ascii="Times New Roman" w:hAnsi="Times New Roman"/>
          <w:sz w:val="24"/>
          <w:szCs w:val="24"/>
        </w:rPr>
        <w:t xml:space="preserve"> Утверждает положения и другие локальные акты в рамках установленной компетенции;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 </w:t>
      </w:r>
      <w:r w:rsidRPr="00AC6DBF">
        <w:rPr>
          <w:rFonts w:ascii="Times New Roman" w:hAnsi="Times New Roman"/>
          <w:sz w:val="24"/>
          <w:szCs w:val="24"/>
        </w:rPr>
        <w:t>Во взаимодействии с педагогическим коллективом организует деятельность других органов самоуправления учреждения;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 w:rsidRPr="00AC6DBF">
        <w:rPr>
          <w:rFonts w:ascii="Times New Roman" w:hAnsi="Times New Roman"/>
          <w:sz w:val="24"/>
          <w:szCs w:val="24"/>
        </w:rPr>
        <w:t xml:space="preserve">   Поддерживает общественные инициативы по совершенствованию качества воспитания и обучения детей, творческий поиск педагогических работников в организации опытно-экспериментальной работы; 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Заслушивает заведующего ДОУ о рациональном расходовании внебюджетных средств на деятельность образовательного учреждения, определяет дополнительные источники финансирования, согласует централизацию и распределение средств учреждения на его развитие, и социальную защиту работников и воспитанников учреждения;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Заслушивает отчеты о работе заведующего ДОУ, его заместителей, других работников, вносит на рассмотрение совета предложения по совершенствованию работы администрации, знакомиться с итоговыми документами по проверке органами управления образованием;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В рамках действующего законодательства РФ принимает необходимые меры по защите педагогических работников и администрации учреждения от необоснованного вмешательства в их профессиональную деятельность, его самоуправляемости, обращается по этим вопросам в муниципалитет, общественные организации;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Периодически заслушивает работников бухгалтерии об использовании средств, полученных  пожертвований от физических и юридических лиц.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2.4. Председатель Совета совместно с администрацией представляет в государственных, муниципальных, общественных органах управления интересы ДОУ, родителей (законных представителей) интересы воспитанников, обеспечивая социальную защиту детей.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3.       Состав Совета ДОУ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AC6DBF">
        <w:rPr>
          <w:rFonts w:ascii="Times New Roman" w:hAnsi="Times New Roman"/>
          <w:sz w:val="24"/>
          <w:szCs w:val="24"/>
        </w:rPr>
        <w:t xml:space="preserve">Совет ДОУ является выборным представительным органом ДОУ, который избирается на общем собрании сроком на 1 год и состоит из </w:t>
      </w:r>
      <w:r>
        <w:rPr>
          <w:rFonts w:ascii="Times New Roman" w:hAnsi="Times New Roman"/>
          <w:sz w:val="24"/>
          <w:szCs w:val="24"/>
        </w:rPr>
        <w:t>пяти</w:t>
      </w:r>
      <w:r w:rsidRPr="00AC6DBF">
        <w:rPr>
          <w:rFonts w:ascii="Times New Roman" w:hAnsi="Times New Roman"/>
          <w:sz w:val="24"/>
          <w:szCs w:val="24"/>
        </w:rPr>
        <w:t xml:space="preserve"> членов в следующем составе: </w:t>
      </w:r>
      <w:r>
        <w:rPr>
          <w:rFonts w:ascii="Times New Roman" w:hAnsi="Times New Roman"/>
          <w:sz w:val="24"/>
          <w:szCs w:val="24"/>
        </w:rPr>
        <w:t>4</w:t>
      </w:r>
      <w:r w:rsidRPr="00AC6DBF">
        <w:rPr>
          <w:rFonts w:ascii="Times New Roman" w:hAnsi="Times New Roman"/>
          <w:sz w:val="24"/>
          <w:szCs w:val="24"/>
        </w:rPr>
        <w:t xml:space="preserve"> представителя работников ДОУ и 1 представитель родителей (законных представителей) воспитанников. </w:t>
      </w:r>
    </w:p>
    <w:p w:rsidR="00EE7ADD" w:rsidRPr="00462D6D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462D6D">
        <w:rPr>
          <w:rFonts w:ascii="Times New Roman" w:hAnsi="Times New Roman"/>
          <w:sz w:val="24"/>
          <w:szCs w:val="24"/>
        </w:rPr>
        <w:t>.  Совет ДОУ собирается не реже одного раза в 3 месяца. Члены совета выполняют свои обязанности на общественных началах. Заседания Совета считаются правомочными, если на них присутствует не менее 2/3 членов Совета, включая заведующего.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462D6D">
        <w:rPr>
          <w:rFonts w:ascii="Times New Roman" w:hAnsi="Times New Roman"/>
          <w:sz w:val="24"/>
          <w:szCs w:val="24"/>
        </w:rPr>
        <w:t>3.3. Председатель и секретарь Совета избирается на заседании Совета и ими не могут являться представители администрации ДОУ.</w:t>
      </w:r>
    </w:p>
    <w:p w:rsidR="00EE7ADD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AC6DBF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Учреждения</w:t>
      </w:r>
      <w:r w:rsidRPr="00AC6DBF">
        <w:rPr>
          <w:rFonts w:ascii="Times New Roman" w:hAnsi="Times New Roman"/>
          <w:sz w:val="24"/>
          <w:szCs w:val="24"/>
        </w:rPr>
        <w:t xml:space="preserve"> принятые в пределах его </w:t>
      </w:r>
      <w:r>
        <w:rPr>
          <w:rFonts w:ascii="Times New Roman" w:hAnsi="Times New Roman"/>
          <w:sz w:val="24"/>
          <w:szCs w:val="24"/>
        </w:rPr>
        <w:t>полномочий обязательны для администрации и всех участников образовательных отношений Учреждения.</w:t>
      </w:r>
      <w:r w:rsidRPr="00AC6DBF">
        <w:rPr>
          <w:rFonts w:ascii="Times New Roman" w:hAnsi="Times New Roman"/>
          <w:sz w:val="24"/>
          <w:szCs w:val="24"/>
        </w:rPr>
        <w:t xml:space="preserve"> 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4.       Права и ответственность Совета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4.1.  Все решения Совета своевременно доводятся до сведения коллектива учреждения  и, по необходимости, родителей (законных представителей).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4.2.  Совет ДОУ имеет следующие права: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Член Совета может потребовать обсуждения вне плана любого вопроса, касающегося деятельности учреждения, если его предложение поддержит треть всего состава Совета;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 </w:t>
      </w:r>
      <w:r w:rsidRPr="00AC6DBF">
        <w:rPr>
          <w:rFonts w:ascii="Times New Roman" w:hAnsi="Times New Roman"/>
          <w:sz w:val="24"/>
          <w:szCs w:val="24"/>
        </w:rPr>
        <w:t>Может предложить заведующ</w:t>
      </w:r>
      <w:r>
        <w:rPr>
          <w:rFonts w:ascii="Times New Roman" w:hAnsi="Times New Roman"/>
          <w:sz w:val="24"/>
          <w:szCs w:val="24"/>
        </w:rPr>
        <w:t>ему</w:t>
      </w:r>
      <w:r w:rsidRPr="00AC6DBF">
        <w:rPr>
          <w:rFonts w:ascii="Times New Roman" w:hAnsi="Times New Roman"/>
          <w:sz w:val="24"/>
          <w:szCs w:val="24"/>
        </w:rPr>
        <w:t xml:space="preserve"> ДОУ план мероприятий по совершенствованию работы учреждения;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педагогов;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Совместно с заведующ</w:t>
      </w:r>
      <w:r>
        <w:rPr>
          <w:rFonts w:ascii="Times New Roman" w:hAnsi="Times New Roman"/>
          <w:sz w:val="24"/>
          <w:szCs w:val="24"/>
        </w:rPr>
        <w:t>им</w:t>
      </w:r>
      <w:r w:rsidRPr="00AC6DBF">
        <w:rPr>
          <w:rFonts w:ascii="Times New Roman" w:hAnsi="Times New Roman"/>
          <w:sz w:val="24"/>
          <w:szCs w:val="24"/>
        </w:rPr>
        <w:t xml:space="preserve"> ДОУ готовить информационные и аналитические материалы о деятельности учреждения для опубликования в средствах массовой информации.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4.3. Совет образовательного учреждения несет ответственность: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За выполнение плана работы;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За соблюдение законодательства РФ об образовании;</w:t>
      </w: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·        За компетентность принимаемых решений;</w:t>
      </w:r>
    </w:p>
    <w:p w:rsidR="00EE7ADD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   </w:t>
      </w:r>
      <w:r w:rsidRPr="00AC6DBF">
        <w:rPr>
          <w:rFonts w:ascii="Times New Roman" w:hAnsi="Times New Roman"/>
          <w:sz w:val="24"/>
          <w:szCs w:val="24"/>
        </w:rPr>
        <w:t>За развитие принципов самоуправления учреждения, упрочнение авторитетности ДОУ.</w:t>
      </w:r>
    </w:p>
    <w:p w:rsidR="00EE7ADD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7ADD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7ADD" w:rsidRPr="00AC6DBF" w:rsidRDefault="00EE7ADD" w:rsidP="00AC6D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b/>
          <w:sz w:val="24"/>
          <w:szCs w:val="24"/>
        </w:rPr>
        <w:t>5.       Отчетность и делопроизводство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5.1. Протоколы заседаний Совета ДОУ, его решения оформляются секретарем в «Книгу протоколов заседаний Совета ДОУ». Каждый протокол подписывается председателем и секретарем.  «Книга протоколов  заседаний Совета ДОУ» вносится в номенклатуру дел учреждения,  и храниться в делах учреждения и передается по акту.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C6DBF">
        <w:rPr>
          <w:rFonts w:ascii="Times New Roman" w:hAnsi="Times New Roman"/>
          <w:sz w:val="24"/>
          <w:szCs w:val="24"/>
        </w:rPr>
        <w:t xml:space="preserve"> книге протоколов фиксируется ход обсуждения вопросов, вносимых на Совет, предложения и замечания членов совета.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  <w:r w:rsidRPr="00AC6DBF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6DBF">
        <w:rPr>
          <w:rFonts w:ascii="Times New Roman" w:hAnsi="Times New Roman"/>
          <w:sz w:val="24"/>
          <w:szCs w:val="24"/>
        </w:rPr>
        <w:t>Книга протоколов Совета пронумеровывается  постранично, прошнуровывается, скрепляется подписью заведующего и печатью образовательного учреждения.</w:t>
      </w: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</w:p>
    <w:p w:rsidR="00EE7ADD" w:rsidRPr="00AC6DBF" w:rsidRDefault="00EE7ADD" w:rsidP="00AC6DBF">
      <w:pPr>
        <w:jc w:val="both"/>
        <w:rPr>
          <w:rFonts w:ascii="Times New Roman" w:hAnsi="Times New Roman"/>
          <w:sz w:val="24"/>
          <w:szCs w:val="24"/>
        </w:rPr>
      </w:pPr>
    </w:p>
    <w:sectPr w:rsidR="00EE7ADD" w:rsidRPr="00AC6DBF" w:rsidSect="004A5E2D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E2F"/>
    <w:rsid w:val="00002CBC"/>
    <w:rsid w:val="00010672"/>
    <w:rsid w:val="000F3E2B"/>
    <w:rsid w:val="00256AD7"/>
    <w:rsid w:val="002E6284"/>
    <w:rsid w:val="002E7A83"/>
    <w:rsid w:val="003315B0"/>
    <w:rsid w:val="003F205C"/>
    <w:rsid w:val="00462D6D"/>
    <w:rsid w:val="004A5E2D"/>
    <w:rsid w:val="004F5FDC"/>
    <w:rsid w:val="005507B2"/>
    <w:rsid w:val="00572B41"/>
    <w:rsid w:val="00657E2F"/>
    <w:rsid w:val="006D4138"/>
    <w:rsid w:val="00941677"/>
    <w:rsid w:val="009C4F3B"/>
    <w:rsid w:val="009D19A8"/>
    <w:rsid w:val="00AC6DBF"/>
    <w:rsid w:val="00AD219A"/>
    <w:rsid w:val="00B42EAF"/>
    <w:rsid w:val="00CA3B04"/>
    <w:rsid w:val="00CF2B1F"/>
    <w:rsid w:val="00D95294"/>
    <w:rsid w:val="00DC73E7"/>
    <w:rsid w:val="00E27D22"/>
    <w:rsid w:val="00E6089E"/>
    <w:rsid w:val="00EE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9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Normal"/>
    <w:uiPriority w:val="99"/>
    <w:rsid w:val="00AC6DBF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4</Pages>
  <Words>1071</Words>
  <Characters>6111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2016-09-25T08:53:00Z</cp:lastPrinted>
  <dcterms:created xsi:type="dcterms:W3CDTF">2013-12-26T10:35:00Z</dcterms:created>
  <dcterms:modified xsi:type="dcterms:W3CDTF">2016-09-25T09:02:00Z</dcterms:modified>
</cp:coreProperties>
</file>